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596" w:rsidRPr="00A76232" w:rsidRDefault="00035596" w:rsidP="00035596">
      <w:pPr>
        <w:pStyle w:val="berschrift2"/>
        <w:rPr>
          <w:lang w:val="de"/>
        </w:rPr>
      </w:pPr>
      <w:bookmarkStart w:id="0" w:name="_GoBack"/>
      <w:bookmarkEnd w:id="0"/>
      <w:r w:rsidRPr="00A76232">
        <w:rPr>
          <w:lang w:val="de"/>
        </w:rPr>
        <w:t>Jetzt zum Besuch der Fachoberschule anmelden</w:t>
      </w:r>
    </w:p>
    <w:p w:rsidR="00035596" w:rsidRPr="00A76232" w:rsidRDefault="00035596" w:rsidP="00035596">
      <w:pPr>
        <w:pStyle w:val="KeinLeerraum"/>
        <w:rPr>
          <w:lang w:val="de"/>
        </w:rPr>
      </w:pPr>
    </w:p>
    <w:p w:rsidR="00035596" w:rsidRDefault="00035596" w:rsidP="00035596">
      <w:pPr>
        <w:pStyle w:val="KeinLeerraum"/>
        <w:rPr>
          <w:lang w:val="de"/>
        </w:rPr>
      </w:pPr>
      <w:r w:rsidRPr="00A76232">
        <w:rPr>
          <w:lang w:val="de"/>
        </w:rPr>
        <w:t xml:space="preserve">Vom 1. Februar bis zum 1. März läuft der Anmeldezeitraum für die Fachoberschule Technik in Altenkirchen. </w:t>
      </w:r>
    </w:p>
    <w:p w:rsidR="00035596" w:rsidRDefault="00035596" w:rsidP="00035596">
      <w:pPr>
        <w:pStyle w:val="KeinLeerraum"/>
        <w:rPr>
          <w:lang w:val="de"/>
        </w:rPr>
      </w:pPr>
    </w:p>
    <w:p w:rsidR="00035596" w:rsidRDefault="00035596" w:rsidP="00035596">
      <w:pPr>
        <w:pStyle w:val="KeinLeerraum"/>
        <w:rPr>
          <w:lang w:val="de"/>
        </w:rPr>
      </w:pPr>
      <w:r w:rsidRPr="00A76232">
        <w:rPr>
          <w:lang w:val="de"/>
        </w:rPr>
        <w:t xml:space="preserve">Die Fachoberschule </w:t>
      </w:r>
      <w:r>
        <w:rPr>
          <w:lang w:val="de"/>
        </w:rPr>
        <w:t xml:space="preserve">Technik </w:t>
      </w:r>
      <w:r w:rsidRPr="00A76232">
        <w:rPr>
          <w:lang w:val="de"/>
        </w:rPr>
        <w:t xml:space="preserve">ist ein zweijähriger Bildungsgang des beruflichen Schulwesens, der </w:t>
      </w:r>
      <w:r>
        <w:rPr>
          <w:lang w:val="de"/>
        </w:rPr>
        <w:t xml:space="preserve">in nur zwei Jahren zur Fachhochschulreife führt. Das ist möglich, weil </w:t>
      </w:r>
      <w:r w:rsidRPr="00A76232">
        <w:rPr>
          <w:lang w:val="de"/>
        </w:rPr>
        <w:t xml:space="preserve">allgemeinbildende, berufsübergreifende und berufsbezogene Inhalte sowie </w:t>
      </w:r>
      <w:r>
        <w:rPr>
          <w:lang w:val="de"/>
        </w:rPr>
        <w:t>Fachpraxis eng miteinander verbunden sind und die Schüler im ersten Jahr an drei Tagen pro Woche ein gelenktes Betriebspraktikum absolvieren.</w:t>
      </w:r>
    </w:p>
    <w:p w:rsidR="00035596" w:rsidRDefault="00035596" w:rsidP="00035596">
      <w:pPr>
        <w:pStyle w:val="KeinLeerraum"/>
        <w:rPr>
          <w:lang w:val="de"/>
        </w:rPr>
      </w:pPr>
    </w:p>
    <w:p w:rsidR="00035596" w:rsidRDefault="00035596" w:rsidP="00035596">
      <w:pPr>
        <w:pStyle w:val="KeinLeerraum"/>
        <w:rPr>
          <w:lang w:val="de"/>
        </w:rPr>
      </w:pPr>
      <w:r w:rsidRPr="00A76232">
        <w:rPr>
          <w:lang w:val="de"/>
        </w:rPr>
        <w:t>Voraussetzung für den Besuch der Fachoberschule ist der qualifizierte Abschluss der Sekundarstufe I mit einem Notendurchschnitt von 3,0 oder besser, wobei keines der Fächer Deutsch, Mathematik und erste Fremdsprache schlechter als ausreichend bewertet sein darf.</w:t>
      </w:r>
      <w:r>
        <w:rPr>
          <w:lang w:val="de"/>
        </w:rPr>
        <w:t xml:space="preserve"> Aufgenommen werden kann auch, wer an einem Gymnasium oder einer Integrierten Gesamtschule in die gymnasiale Oberstufe versetzt ist.</w:t>
      </w:r>
    </w:p>
    <w:p w:rsidR="00035596" w:rsidRDefault="00035596" w:rsidP="00035596">
      <w:pPr>
        <w:pStyle w:val="KeinLeerraum"/>
        <w:rPr>
          <w:lang w:val="de"/>
        </w:rPr>
      </w:pPr>
    </w:p>
    <w:p w:rsidR="00035596" w:rsidRDefault="00035596" w:rsidP="00035596">
      <w:pPr>
        <w:pStyle w:val="KeinLeerraum"/>
        <w:rPr>
          <w:lang w:val="de"/>
        </w:rPr>
      </w:pPr>
      <w:r w:rsidRPr="00A76232">
        <w:rPr>
          <w:lang w:val="de"/>
        </w:rPr>
        <w:t xml:space="preserve">Die Anmeldung für die FOS </w:t>
      </w:r>
      <w:r>
        <w:rPr>
          <w:lang w:val="de"/>
        </w:rPr>
        <w:t xml:space="preserve">kann an allen Schulvormittagen </w:t>
      </w:r>
      <w:r w:rsidRPr="00A76232">
        <w:rPr>
          <w:lang w:val="de"/>
        </w:rPr>
        <w:t xml:space="preserve">im Sekretariat </w:t>
      </w:r>
      <w:r>
        <w:rPr>
          <w:lang w:val="de"/>
        </w:rPr>
        <w:t xml:space="preserve">der Realschule plus und Fachoberschule Altenkirchen (Schulzentrum Glockenspitze, </w:t>
      </w:r>
      <w:r w:rsidRPr="00A76232">
        <w:rPr>
          <w:lang w:val="de"/>
        </w:rPr>
        <w:t>G</w:t>
      </w:r>
      <w:r>
        <w:rPr>
          <w:lang w:val="de"/>
        </w:rPr>
        <w:t xml:space="preserve">ebäude I) abgegeben werden. </w:t>
      </w:r>
      <w:r w:rsidRPr="00A76232">
        <w:rPr>
          <w:lang w:val="de"/>
        </w:rPr>
        <w:t>Notwendige Unterlagen:</w:t>
      </w:r>
      <w:r>
        <w:rPr>
          <w:lang w:val="de"/>
        </w:rPr>
        <w:t xml:space="preserve"> </w:t>
      </w:r>
      <w:r w:rsidRPr="00A76232">
        <w:rPr>
          <w:lang w:val="de"/>
        </w:rPr>
        <w:t>ausg</w:t>
      </w:r>
      <w:r>
        <w:rPr>
          <w:lang w:val="de"/>
        </w:rPr>
        <w:t xml:space="preserve">efüllter Aufnahmeantrag, </w:t>
      </w:r>
      <w:r w:rsidRPr="00A76232">
        <w:rPr>
          <w:lang w:val="de"/>
        </w:rPr>
        <w:t>Halbjahreszeugnis der Klasse 10</w:t>
      </w:r>
      <w:r>
        <w:rPr>
          <w:lang w:val="de"/>
        </w:rPr>
        <w:t>. Der Praktikumsvertrag kann bis Ende Mai nachgereicht werden. Die Erfahrungen aus dem letzten Schuljahr zeigen aber, dass begehrte Praktikumsplätze in und um Altenkirchen früh vergeben sind.</w:t>
      </w:r>
    </w:p>
    <w:p w:rsidR="00035596" w:rsidRPr="00A76232" w:rsidRDefault="00035596" w:rsidP="00035596">
      <w:pPr>
        <w:pStyle w:val="KeinLeerraum"/>
        <w:rPr>
          <w:lang w:val="de"/>
        </w:rPr>
      </w:pPr>
    </w:p>
    <w:p w:rsidR="00035596" w:rsidRDefault="00035596" w:rsidP="00035596">
      <w:pPr>
        <w:pStyle w:val="KeinLeerraum"/>
        <w:rPr>
          <w:lang w:val="de"/>
        </w:rPr>
      </w:pPr>
      <w:r w:rsidRPr="00A76232">
        <w:rPr>
          <w:lang w:val="de"/>
        </w:rPr>
        <w:t xml:space="preserve">Mehr Informationen sowie das Anmeldeformular </w:t>
      </w:r>
      <w:r>
        <w:rPr>
          <w:lang w:val="de"/>
        </w:rPr>
        <w:t xml:space="preserve">gibt </w:t>
      </w:r>
      <w:r w:rsidRPr="00A76232">
        <w:rPr>
          <w:lang w:val="de"/>
        </w:rPr>
        <w:t xml:space="preserve">es auf </w:t>
      </w:r>
      <w:hyperlink r:id="rId4" w:history="1">
        <w:r w:rsidRPr="00931873">
          <w:rPr>
            <w:rStyle w:val="Hyperlink"/>
            <w:lang w:val="de"/>
          </w:rPr>
          <w:t>http://rsplus-altenkirchen.de</w:t>
        </w:r>
      </w:hyperlink>
    </w:p>
    <w:p w:rsidR="00035596" w:rsidRDefault="00035596" w:rsidP="00035596">
      <w:pPr>
        <w:pStyle w:val="KeinLeerraum"/>
        <w:rPr>
          <w:lang w:val="de"/>
        </w:rPr>
      </w:pPr>
    </w:p>
    <w:p w:rsidR="00035596" w:rsidRPr="00A76232" w:rsidRDefault="00035596" w:rsidP="00035596">
      <w:pPr>
        <w:pStyle w:val="KeinLeerraum"/>
        <w:rPr>
          <w:lang w:val="de"/>
        </w:rPr>
      </w:pPr>
      <w:r>
        <w:rPr>
          <w:lang w:val="de"/>
        </w:rPr>
        <w:t>Interessierte Schüler/innen und Eltern können gerne auch über das Sekretariat (02681/2082 oder 2084) einen persönlichen Beratungstermin vereinbaren oder sich zum „FOS-Schnupperunterricht“ anmelden.</w:t>
      </w:r>
    </w:p>
    <w:p w:rsidR="006A7063" w:rsidRDefault="006A7063"/>
    <w:sectPr w:rsidR="006A70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96"/>
    <w:rsid w:val="00035596"/>
    <w:rsid w:val="006A7063"/>
    <w:rsid w:val="00B5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27B0C-12EC-46A8-9CEB-B3C92421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3559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3559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035596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0355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splus-altenkirche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7261B095</Template>
  <TotalTime>0</TotalTime>
  <Pages>1</Pages>
  <Words>235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John</dc:creator>
  <cp:keywords/>
  <dc:description/>
  <cp:lastModifiedBy>Becker</cp:lastModifiedBy>
  <cp:revision>2</cp:revision>
  <dcterms:created xsi:type="dcterms:W3CDTF">2016-02-02T11:11:00Z</dcterms:created>
  <dcterms:modified xsi:type="dcterms:W3CDTF">2016-02-02T11:11:00Z</dcterms:modified>
</cp:coreProperties>
</file>